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11FCD" w14:textId="27A73770" w:rsidR="00234443" w:rsidRDefault="00D87922" w:rsidP="00645957">
      <w:pPr>
        <w:widowControl w:val="0"/>
        <w:tabs>
          <w:tab w:val="left" w:pos="5400"/>
        </w:tabs>
        <w:snapToGrid w:val="0"/>
        <w:spacing w:after="80"/>
        <w:rPr>
          <w:kern w:val="28"/>
          <w:sz w:val="16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522C069" wp14:editId="7D364FFA">
                <wp:simplePos x="0" y="0"/>
                <wp:positionH relativeFrom="column">
                  <wp:posOffset>5076825</wp:posOffset>
                </wp:positionH>
                <wp:positionV relativeFrom="paragraph">
                  <wp:posOffset>361315</wp:posOffset>
                </wp:positionV>
                <wp:extent cx="0" cy="8999855"/>
                <wp:effectExtent l="15240" t="12065" r="13335" b="825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9998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9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B550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399.75pt;margin-top:28.45pt;width:0;height:708.6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" strokecolor="#009846" strokeweight="1pt"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613C5DC6" wp14:editId="61357E47">
                <wp:simplePos x="0" y="0"/>
                <wp:positionH relativeFrom="column">
                  <wp:posOffset>5040630</wp:posOffset>
                </wp:positionH>
                <wp:positionV relativeFrom="paragraph">
                  <wp:posOffset>-935990</wp:posOffset>
                </wp:positionV>
                <wp:extent cx="1792605" cy="9820275"/>
                <wp:effectExtent l="0" t="635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2605" cy="982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22882" w14:textId="6D358A11" w:rsidR="00C03E45" w:rsidRPr="00C804BE" w:rsidRDefault="00D87922" w:rsidP="00C03E45">
                            <w:pPr>
                              <w:pStyle w:val="berschrift4"/>
                              <w:spacing w:after="160"/>
                              <w:ind w:left="113"/>
                              <w:rPr>
                                <w:bCs w:val="0"/>
                                <w:color w:val="5F5F5F"/>
                                <w:lang w:val="de-DE"/>
                              </w:rPr>
                            </w:pPr>
                            <w:r w:rsidRPr="00C03E45">
                              <w:rPr>
                                <w:rFonts w:ascii="Times New Roman" w:hAnsi="Times New Roman"/>
                                <w:b w:val="0"/>
                                <w:noProof/>
                                <w:sz w:val="22"/>
                                <w:szCs w:val="22"/>
                                <w:lang w:val="de-DE"/>
                              </w:rPr>
                              <w:drawing>
                                <wp:inline distT="0" distB="0" distL="0" distR="0" wp14:anchorId="5847665B" wp14:editId="07EB695B">
                                  <wp:extent cx="609600" cy="609600"/>
                                  <wp:effectExtent l="0" t="0" r="0" b="0"/>
                                  <wp:docPr id="1" name="Bild 1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1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03E45" w:rsidRPr="003C304C">
                              <w:rPr>
                                <w:color w:val="5F5F5F"/>
                                <w:spacing w:val="4"/>
                                <w:lang w:val="de-DE"/>
                              </w:rPr>
                              <w:br/>
                            </w:r>
                            <w:r w:rsidR="00C03E45" w:rsidRPr="003C304C">
                              <w:rPr>
                                <w:color w:val="5F5F5F"/>
                                <w:spacing w:val="4"/>
                                <w:lang w:val="de-DE"/>
                              </w:rPr>
                              <w:br/>
                            </w:r>
                            <w:r w:rsidR="00C03E45" w:rsidRPr="00E14EB0">
                              <w:rPr>
                                <w:bCs w:val="0"/>
                                <w:color w:val="009846"/>
                                <w:lang w:val="de-DE"/>
                              </w:rPr>
                              <w:t>Medizinisches</w:t>
                            </w:r>
                            <w:r w:rsidR="00C03E45" w:rsidRPr="00E14EB0">
                              <w:rPr>
                                <w:bCs w:val="0"/>
                                <w:color w:val="009846"/>
                                <w:lang w:val="de-DE"/>
                              </w:rPr>
                              <w:br/>
                              <w:t>Versorgungszentrum</w:t>
                            </w:r>
                            <w:r w:rsidR="00C03E45" w:rsidRPr="00E14EB0">
                              <w:rPr>
                                <w:bCs w:val="0"/>
                                <w:color w:val="009846"/>
                                <w:lang w:val="de-DE"/>
                              </w:rPr>
                              <w:br/>
                              <w:t>St. Cosmas</w:t>
                            </w:r>
                          </w:p>
                          <w:p w14:paraId="0648B3DC" w14:textId="77777777" w:rsidR="00C03E45" w:rsidRPr="00FC29EB" w:rsidRDefault="00C03E45" w:rsidP="00C03E45">
                            <w:pPr>
                              <w:spacing w:after="30"/>
                              <w:ind w:left="113"/>
                              <w:rPr>
                                <w:rFonts w:ascii="ScalaSans-Caps" w:hAnsi="ScalaSans-Caps"/>
                                <w:b/>
                                <w:sz w:val="18"/>
                              </w:rPr>
                            </w:pPr>
                            <w:r w:rsidRPr="00FC29EB">
                              <w:rPr>
                                <w:rFonts w:ascii="ScalaSans-Caps" w:hAnsi="ScalaSans-Caps"/>
                                <w:b/>
                                <w:sz w:val="18"/>
                              </w:rPr>
                              <w:t xml:space="preserve">Ärztliche Leiter: </w:t>
                            </w:r>
                            <w:r w:rsidRPr="00FC29EB">
                              <w:rPr>
                                <w:rFonts w:ascii="ScalaSans-Caps" w:hAnsi="ScalaSans-Caps"/>
                                <w:b/>
                                <w:bCs/>
                                <w:spacing w:val="-5"/>
                                <w:sz w:val="18"/>
                              </w:rPr>
                              <w:br/>
                              <w:t xml:space="preserve">Dr. med. T. Trumm </w:t>
                            </w:r>
                            <w:r w:rsidRPr="00FC29EB">
                              <w:rPr>
                                <w:rFonts w:ascii="ScalaSans-Caps" w:hAnsi="ScalaSans-Caps"/>
                                <w:b/>
                                <w:bCs/>
                                <w:spacing w:val="-5"/>
                                <w:sz w:val="18"/>
                              </w:rPr>
                              <w:br/>
                              <w:t>E. Kritikakis</w:t>
                            </w:r>
                          </w:p>
                          <w:p w14:paraId="2E28ADFA" w14:textId="77777777" w:rsidR="00C03E45" w:rsidRPr="00FC29EB" w:rsidRDefault="00C03E45" w:rsidP="00C03E45">
                            <w:pPr>
                              <w:spacing w:before="220"/>
                              <w:ind w:left="113"/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</w:pPr>
                            <w:r w:rsidRPr="00FC29EB">
                              <w:rPr>
                                <w:rFonts w:ascii="ScalaSans-Caps" w:hAnsi="ScalaSans-Caps"/>
                                <w:b/>
                                <w:sz w:val="18"/>
                              </w:rPr>
                              <w:t>Abteilung</w:t>
                            </w:r>
                          </w:p>
                          <w:p w14:paraId="69A72C5B" w14:textId="77777777" w:rsidR="00C03E45" w:rsidRPr="00FC29EB" w:rsidRDefault="00C03E45" w:rsidP="00C03E45">
                            <w:pPr>
                              <w:spacing w:after="30"/>
                              <w:ind w:left="113"/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</w:pPr>
                            <w:r w:rsidRPr="00FC29EB"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  <w:t>Allgemeinmedizin</w:t>
                            </w:r>
                            <w:r w:rsidRPr="00FC29EB"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  <w:br/>
                            </w:r>
                            <w:r w:rsidRPr="00FC29EB">
                              <w:rPr>
                                <w:rFonts w:ascii="ScalaSans-Caps" w:hAnsi="ScalaSans-Caps"/>
                                <w:b/>
                                <w:bCs/>
                                <w:spacing w:val="-5"/>
                                <w:sz w:val="18"/>
                              </w:rPr>
                              <w:t xml:space="preserve">Innere Medizin, </w:t>
                            </w:r>
                            <w:proofErr w:type="spellStart"/>
                            <w:r w:rsidRPr="00FC29EB">
                              <w:rPr>
                                <w:rFonts w:ascii="ScalaSans-Caps" w:hAnsi="ScalaSans-Caps"/>
                                <w:b/>
                                <w:bCs/>
                                <w:spacing w:val="-5"/>
                                <w:sz w:val="18"/>
                              </w:rPr>
                              <w:t>hausärztl</w:t>
                            </w:r>
                            <w:proofErr w:type="spellEnd"/>
                            <w:r w:rsidRPr="00FC29EB">
                              <w:rPr>
                                <w:rFonts w:ascii="ScalaSans-Caps" w:hAnsi="ScalaSans-Caps"/>
                                <w:b/>
                                <w:bCs/>
                                <w:spacing w:val="-5"/>
                                <w:sz w:val="18"/>
                              </w:rPr>
                              <w:t>.</w:t>
                            </w:r>
                          </w:p>
                          <w:p w14:paraId="4D5D8569" w14:textId="77777777" w:rsidR="00C03E45" w:rsidRPr="00FC29EB" w:rsidRDefault="00C03E45" w:rsidP="00C03E45">
                            <w:pPr>
                              <w:keepNext/>
                              <w:spacing w:before="220" w:after="30"/>
                              <w:ind w:left="113"/>
                              <w:outlineLvl w:val="2"/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</w:pPr>
                            <w:r w:rsidRPr="00FC29EB"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  <w:t xml:space="preserve">Frau </w:t>
                            </w:r>
                            <w:r w:rsidRPr="00FC29EB"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  <w:br/>
                              <w:t>Tatjana Bachmann</w:t>
                            </w:r>
                          </w:p>
                          <w:p w14:paraId="17D3EBA2" w14:textId="77777777" w:rsidR="00C03E45" w:rsidRPr="00FC29EB" w:rsidRDefault="00C03E45" w:rsidP="00C03E45">
                            <w:pPr>
                              <w:spacing w:after="30"/>
                              <w:ind w:left="113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FC29EB">
                              <w:rPr>
                                <w:rFonts w:ascii="ScalaSans-Caps" w:hAnsi="ScalaSans-Caps"/>
                                <w:sz w:val="18"/>
                              </w:rPr>
                              <w:t>Fachärztin für</w:t>
                            </w:r>
                          </w:p>
                          <w:p w14:paraId="38035B34" w14:textId="5D19AFFC" w:rsidR="00C03E45" w:rsidRDefault="00C03E45" w:rsidP="00C03E45">
                            <w:pPr>
                              <w:spacing w:after="30"/>
                              <w:ind w:left="113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FC29EB">
                              <w:rPr>
                                <w:rFonts w:ascii="ScalaSans-Caps" w:hAnsi="ScalaSans-Caps"/>
                                <w:sz w:val="18"/>
                              </w:rPr>
                              <w:t>Allgemeinmedizin</w:t>
                            </w:r>
                          </w:p>
                          <w:p w14:paraId="3A2D743D" w14:textId="77777777" w:rsidR="00C25172" w:rsidRDefault="00C25172" w:rsidP="00C25172">
                            <w:pPr>
                              <w:spacing w:after="30"/>
                              <w:ind w:left="113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</w:p>
                          <w:p w14:paraId="595190B9" w14:textId="25DD69B8" w:rsidR="00C25172" w:rsidRPr="00C25172" w:rsidRDefault="00C25172" w:rsidP="00C25172">
                            <w:pPr>
                              <w:spacing w:after="30"/>
                              <w:ind w:left="113"/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</w:pPr>
                            <w:r w:rsidRPr="00C25172"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  <w:t>Dr. med. Ulrike Holzhey</w:t>
                            </w:r>
                          </w:p>
                          <w:p w14:paraId="2929FE2C" w14:textId="77777777" w:rsidR="00C25172" w:rsidRPr="00C25172" w:rsidRDefault="00C25172" w:rsidP="00C25172">
                            <w:pPr>
                              <w:spacing w:after="30"/>
                              <w:ind w:left="113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C25172">
                              <w:rPr>
                                <w:rFonts w:ascii="ScalaSans-Caps" w:hAnsi="ScalaSans-Caps"/>
                                <w:sz w:val="18"/>
                              </w:rPr>
                              <w:t>Fachärztin für</w:t>
                            </w:r>
                          </w:p>
                          <w:p w14:paraId="3D813F4C" w14:textId="4B08A637" w:rsidR="00C25172" w:rsidRPr="00FC29EB" w:rsidRDefault="00C25172" w:rsidP="00C25172">
                            <w:pPr>
                              <w:spacing w:after="30"/>
                              <w:ind w:left="113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C25172">
                              <w:rPr>
                                <w:rFonts w:ascii="ScalaSans-Caps" w:hAnsi="ScalaSans-Caps"/>
                                <w:sz w:val="18"/>
                              </w:rPr>
                              <w:t>Innere Medizin</w:t>
                            </w:r>
                          </w:p>
                          <w:p w14:paraId="73CE99F4" w14:textId="77777777" w:rsidR="00C03E45" w:rsidRPr="00FC29EB" w:rsidRDefault="00C03E45" w:rsidP="00C03E45">
                            <w:pPr>
                              <w:keepNext/>
                              <w:spacing w:before="220" w:after="30"/>
                              <w:ind w:left="113"/>
                              <w:outlineLvl w:val="2"/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</w:pPr>
                            <w:r w:rsidRPr="00FC29EB"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  <w:t>Anne Printz</w:t>
                            </w:r>
                          </w:p>
                          <w:p w14:paraId="57F50B18" w14:textId="77777777" w:rsidR="00C03E45" w:rsidRPr="00FC29EB" w:rsidRDefault="00C03E45" w:rsidP="00C03E45">
                            <w:pPr>
                              <w:spacing w:after="30"/>
                              <w:ind w:left="113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FC29EB">
                              <w:rPr>
                                <w:rFonts w:ascii="ScalaSans-Caps" w:hAnsi="ScalaSans-Caps"/>
                                <w:sz w:val="18"/>
                              </w:rPr>
                              <w:t>Fachärztin für</w:t>
                            </w:r>
                          </w:p>
                          <w:p w14:paraId="6EB76F75" w14:textId="77777777" w:rsidR="00C03E45" w:rsidRPr="00FC29EB" w:rsidRDefault="00C03E45" w:rsidP="00C03E45">
                            <w:pPr>
                              <w:spacing w:after="30"/>
                              <w:ind w:left="113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FC29EB">
                              <w:rPr>
                                <w:rFonts w:ascii="ScalaSans-Caps" w:hAnsi="ScalaSans-Caps"/>
                                <w:sz w:val="18"/>
                              </w:rPr>
                              <w:t xml:space="preserve">Innere Medizin </w:t>
                            </w:r>
                          </w:p>
                          <w:p w14:paraId="571DD2E4" w14:textId="77777777" w:rsidR="00C03E45" w:rsidRPr="00FC29EB" w:rsidRDefault="00C03E45" w:rsidP="00C03E45">
                            <w:pPr>
                              <w:keepNext/>
                              <w:spacing w:before="200" w:after="30"/>
                              <w:ind w:left="113"/>
                              <w:outlineLvl w:val="2"/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FC29EB"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  <w:t xml:space="preserve">Dr. med. </w:t>
                            </w:r>
                            <w:r w:rsidRPr="00FC29EB"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  <w:br/>
                              <w:t>Maryna Yakymenko</w:t>
                            </w:r>
                          </w:p>
                          <w:p w14:paraId="2E30696B" w14:textId="77777777" w:rsidR="00C03E45" w:rsidRPr="00FC29EB" w:rsidRDefault="00C03E45" w:rsidP="00C03E45">
                            <w:pPr>
                              <w:ind w:left="113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FC29EB">
                              <w:rPr>
                                <w:rFonts w:ascii="ScalaSans-Caps" w:hAnsi="ScalaSans-Caps"/>
                                <w:sz w:val="18"/>
                              </w:rPr>
                              <w:t>Fachärztin für</w:t>
                            </w:r>
                          </w:p>
                          <w:p w14:paraId="1248F9A0" w14:textId="77777777" w:rsidR="00C03E45" w:rsidRPr="00FC29EB" w:rsidRDefault="00C03E45" w:rsidP="00C03E45">
                            <w:pPr>
                              <w:ind w:left="113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FC29EB">
                              <w:rPr>
                                <w:rFonts w:ascii="ScalaSans-Caps" w:hAnsi="ScalaSans-Caps"/>
                                <w:sz w:val="18"/>
                              </w:rPr>
                              <w:t>Innere Medizin</w:t>
                            </w:r>
                          </w:p>
                          <w:p w14:paraId="149D3B1B" w14:textId="77777777" w:rsidR="00C03E45" w:rsidRPr="00FC29EB" w:rsidRDefault="00C03E45" w:rsidP="00C03E45">
                            <w:pPr>
                              <w:spacing w:after="30"/>
                              <w:ind w:left="113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</w:p>
                          <w:p w14:paraId="6EF13553" w14:textId="77777777" w:rsidR="00C03E45" w:rsidRPr="00FC29EB" w:rsidRDefault="00C03E45" w:rsidP="00C03E45">
                            <w:pPr>
                              <w:spacing w:before="220" w:after="30"/>
                              <w:ind w:left="113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FC29EB">
                              <w:rPr>
                                <w:rFonts w:ascii="ScalaSans-Caps" w:hAnsi="ScalaSans-Caps"/>
                                <w:sz w:val="18"/>
                              </w:rPr>
                              <w:t>Rathausplatz 3a</w:t>
                            </w:r>
                          </w:p>
                          <w:p w14:paraId="3697AC09" w14:textId="77777777" w:rsidR="00C03E45" w:rsidRPr="00FC29EB" w:rsidRDefault="00C03E45" w:rsidP="00C03E45">
                            <w:pPr>
                              <w:spacing w:after="30"/>
                              <w:ind w:left="113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FC29EB">
                              <w:rPr>
                                <w:rFonts w:ascii="ScalaSans-Caps" w:hAnsi="ScalaSans-Caps"/>
                                <w:sz w:val="18"/>
                              </w:rPr>
                              <w:t>D-85579 Neubiberg</w:t>
                            </w:r>
                          </w:p>
                          <w:p w14:paraId="73AFAAE9" w14:textId="77777777" w:rsidR="00C03E45" w:rsidRPr="00FC29EB" w:rsidRDefault="00C03E45" w:rsidP="00C03E45">
                            <w:pPr>
                              <w:tabs>
                                <w:tab w:val="left" w:pos="540"/>
                              </w:tabs>
                              <w:spacing w:after="30"/>
                              <w:ind w:left="113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FC29EB">
                              <w:rPr>
                                <w:rFonts w:ascii="ScalaSans-Caps" w:hAnsi="ScalaSans-Caps"/>
                                <w:sz w:val="18"/>
                              </w:rPr>
                              <w:t>Tel.</w:t>
                            </w:r>
                            <w:r w:rsidRPr="00FC29EB">
                              <w:rPr>
                                <w:rFonts w:ascii="ScalaSans-Caps" w:hAnsi="ScalaSans-Caps"/>
                                <w:sz w:val="18"/>
                              </w:rPr>
                              <w:tab/>
                              <w:t>0 89/68 09 84-0</w:t>
                            </w:r>
                          </w:p>
                          <w:p w14:paraId="353C9E16" w14:textId="77777777" w:rsidR="00C03E45" w:rsidRPr="00FC29EB" w:rsidRDefault="00C03E45" w:rsidP="00C03E45">
                            <w:pPr>
                              <w:tabs>
                                <w:tab w:val="left" w:pos="540"/>
                              </w:tabs>
                              <w:spacing w:after="30"/>
                              <w:ind w:left="113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FC29EB">
                              <w:rPr>
                                <w:rFonts w:ascii="ScalaSans-Caps" w:hAnsi="ScalaSans-Caps"/>
                                <w:sz w:val="18"/>
                              </w:rPr>
                              <w:t>Fax</w:t>
                            </w:r>
                            <w:r w:rsidRPr="00FC29EB">
                              <w:rPr>
                                <w:rFonts w:ascii="ScalaSans-Caps" w:hAnsi="ScalaSans-Caps"/>
                                <w:sz w:val="18"/>
                              </w:rPr>
                              <w:tab/>
                              <w:t>0 89/601 21 93</w:t>
                            </w:r>
                          </w:p>
                          <w:p w14:paraId="71898C21" w14:textId="77777777" w:rsidR="00C03E45" w:rsidRPr="00FC29EB" w:rsidRDefault="00C03E45" w:rsidP="00C03E45">
                            <w:pPr>
                              <w:tabs>
                                <w:tab w:val="left" w:pos="540"/>
                              </w:tabs>
                              <w:spacing w:after="30"/>
                              <w:ind w:left="113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</w:p>
                          <w:p w14:paraId="44D1BB89" w14:textId="77777777" w:rsidR="00C03E45" w:rsidRPr="00FC29EB" w:rsidRDefault="00C03E45" w:rsidP="00C03E45">
                            <w:pPr>
                              <w:tabs>
                                <w:tab w:val="left" w:pos="540"/>
                              </w:tabs>
                              <w:ind w:left="113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FC29EB">
                              <w:rPr>
                                <w:rFonts w:ascii="ScalaSans-Caps" w:hAnsi="ScalaSans-Caps"/>
                                <w:sz w:val="18"/>
                              </w:rPr>
                              <w:t>www.mvz-st-cosmas.de</w:t>
                            </w:r>
                          </w:p>
                          <w:p w14:paraId="3D143FD3" w14:textId="77777777" w:rsidR="00C03E45" w:rsidRPr="00FC29EB" w:rsidRDefault="00C03E45" w:rsidP="00C03E45">
                            <w:pPr>
                              <w:tabs>
                                <w:tab w:val="left" w:pos="540"/>
                              </w:tabs>
                              <w:spacing w:after="30"/>
                              <w:ind w:left="113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FC29EB">
                              <w:rPr>
                                <w:rFonts w:ascii="ScalaSans-Caps" w:hAnsi="ScalaSans-Caps"/>
                                <w:sz w:val="18"/>
                              </w:rPr>
                              <w:t xml:space="preserve">info@mvz-st-cosmas.de </w:t>
                            </w:r>
                          </w:p>
                          <w:p w14:paraId="4CE15F50" w14:textId="77777777" w:rsidR="00C03E45" w:rsidRPr="00FC29EB" w:rsidRDefault="00C03E45" w:rsidP="00C03E45">
                            <w:pPr>
                              <w:keepNext/>
                              <w:spacing w:after="30"/>
                              <w:outlineLvl w:val="6"/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</w:pPr>
                          </w:p>
                          <w:p w14:paraId="7D125BD9" w14:textId="77777777" w:rsidR="00C03E45" w:rsidRPr="00FC29EB" w:rsidRDefault="00C03E45" w:rsidP="00C03E45">
                            <w:pPr>
                              <w:keepNext/>
                              <w:spacing w:after="30"/>
                              <w:ind w:left="113"/>
                              <w:outlineLvl w:val="6"/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</w:pPr>
                            <w:r w:rsidRPr="00FC29EB"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  <w:t>Diabetes-Schulung</w:t>
                            </w:r>
                          </w:p>
                          <w:p w14:paraId="445A813A" w14:textId="77777777" w:rsidR="00C03E45" w:rsidRPr="00FC29EB" w:rsidRDefault="00C03E45" w:rsidP="00C03E45">
                            <w:pPr>
                              <w:keepNext/>
                              <w:spacing w:after="30"/>
                              <w:ind w:left="113"/>
                              <w:outlineLvl w:val="6"/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</w:pPr>
                            <w:r w:rsidRPr="00FC29EB"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  <w:t>Hausbesuche</w:t>
                            </w:r>
                          </w:p>
                          <w:p w14:paraId="5F1C6F67" w14:textId="77777777" w:rsidR="00C03E45" w:rsidRPr="00FC29EB" w:rsidRDefault="00C03E45" w:rsidP="00C03E45">
                            <w:pPr>
                              <w:keepNext/>
                              <w:spacing w:after="30"/>
                              <w:ind w:left="113"/>
                              <w:outlineLvl w:val="6"/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</w:pPr>
                          </w:p>
                          <w:p w14:paraId="4590CF88" w14:textId="77777777" w:rsidR="00E24F8A" w:rsidRPr="00E619B2" w:rsidRDefault="00E24F8A" w:rsidP="00E24F8A">
                            <w:pPr>
                              <w:keepNext/>
                              <w:spacing w:after="30"/>
                              <w:ind w:left="113"/>
                              <w:outlineLvl w:val="6"/>
                              <w:rPr>
                                <w:rFonts w:ascii="ScalaSans-Caps" w:hAnsi="ScalaSans-Caps"/>
                                <w:bCs/>
                                <w:sz w:val="12"/>
                                <w:szCs w:val="12"/>
                              </w:rPr>
                            </w:pPr>
                            <w:r w:rsidRPr="00E619B2">
                              <w:rPr>
                                <w:rFonts w:ascii="ScalaSans-Caps" w:hAnsi="ScalaSans-Caps"/>
                                <w:bCs/>
                                <w:sz w:val="12"/>
                                <w:szCs w:val="12"/>
                              </w:rPr>
                              <w:t xml:space="preserve">V </w:t>
                            </w:r>
                            <w:r>
                              <w:rPr>
                                <w:rFonts w:ascii="ScalaSans-Caps" w:hAnsi="ScalaSans-Caps"/>
                                <w:bCs/>
                                <w:sz w:val="12"/>
                                <w:szCs w:val="12"/>
                              </w:rPr>
                              <w:t>03/26</w:t>
                            </w:r>
                          </w:p>
                          <w:p w14:paraId="233184E2" w14:textId="77777777" w:rsidR="00C03E45" w:rsidRPr="003C304C" w:rsidRDefault="00C03E45" w:rsidP="00C03E45">
                            <w:pPr>
                              <w:pStyle w:val="berschrift4"/>
                              <w:spacing w:after="160"/>
                              <w:ind w:left="113"/>
                              <w:rPr>
                                <w:b w:val="0"/>
                                <w:bCs w:val="0"/>
                                <w:color w:val="5F5F5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C5DC6" id="Rectangle 9" o:spid="_x0000_s1026" style="position:absolute;margin-left:396.9pt;margin-top:-73.7pt;width:141.15pt;height:77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" filled="f" stroked="f">
                <v:textbox>
                  <w:txbxContent>
                    <w:p w14:paraId="13322882" w14:textId="6D358A11" w:rsidR="00C03E45" w:rsidRPr="00C804BE" w:rsidRDefault="00D87922" w:rsidP="00C03E45">
                      <w:pPr>
                        <w:pStyle w:val="berschrift4"/>
                        <w:spacing w:after="160"/>
                        <w:ind w:left="113"/>
                        <w:rPr>
                          <w:bCs w:val="0"/>
                          <w:color w:val="5F5F5F"/>
                          <w:lang w:val="de-DE"/>
                        </w:rPr>
                      </w:pPr>
                      <w:r w:rsidRPr="00C03E45">
                        <w:rPr>
                          <w:rFonts w:ascii="Times New Roman" w:hAnsi="Times New Roman"/>
                          <w:b w:val="0"/>
                          <w:noProof/>
                          <w:sz w:val="22"/>
                          <w:szCs w:val="22"/>
                          <w:lang w:val="de-DE"/>
                        </w:rPr>
                        <w:drawing>
                          <wp:inline distT="0" distB="0" distL="0" distR="0" wp14:anchorId="5847665B" wp14:editId="07EB695B">
                            <wp:extent cx="609600" cy="609600"/>
                            <wp:effectExtent l="0" t="0" r="0" b="0"/>
                            <wp:docPr id="1" name="Bild 1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1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03E45" w:rsidRPr="003C304C">
                        <w:rPr>
                          <w:color w:val="5F5F5F"/>
                          <w:spacing w:val="4"/>
                          <w:lang w:val="de-DE"/>
                        </w:rPr>
                        <w:br/>
                      </w:r>
                      <w:r w:rsidR="00C03E45" w:rsidRPr="003C304C">
                        <w:rPr>
                          <w:color w:val="5F5F5F"/>
                          <w:spacing w:val="4"/>
                          <w:lang w:val="de-DE"/>
                        </w:rPr>
                        <w:br/>
                      </w:r>
                      <w:r w:rsidR="00C03E45" w:rsidRPr="00E14EB0">
                        <w:rPr>
                          <w:bCs w:val="0"/>
                          <w:color w:val="009846"/>
                          <w:lang w:val="de-DE"/>
                        </w:rPr>
                        <w:t>Medizinisches</w:t>
                      </w:r>
                      <w:r w:rsidR="00C03E45" w:rsidRPr="00E14EB0">
                        <w:rPr>
                          <w:bCs w:val="0"/>
                          <w:color w:val="009846"/>
                          <w:lang w:val="de-DE"/>
                        </w:rPr>
                        <w:br/>
                        <w:t>Versorgungszentrum</w:t>
                      </w:r>
                      <w:r w:rsidR="00C03E45" w:rsidRPr="00E14EB0">
                        <w:rPr>
                          <w:bCs w:val="0"/>
                          <w:color w:val="009846"/>
                          <w:lang w:val="de-DE"/>
                        </w:rPr>
                        <w:br/>
                        <w:t>St. Cosmas</w:t>
                      </w:r>
                    </w:p>
                    <w:p w14:paraId="0648B3DC" w14:textId="77777777" w:rsidR="00C03E45" w:rsidRPr="00FC29EB" w:rsidRDefault="00C03E45" w:rsidP="00C03E45">
                      <w:pPr>
                        <w:spacing w:after="30"/>
                        <w:ind w:left="113"/>
                        <w:rPr>
                          <w:rFonts w:ascii="ScalaSans-Caps" w:hAnsi="ScalaSans-Caps"/>
                          <w:b/>
                          <w:sz w:val="18"/>
                        </w:rPr>
                      </w:pPr>
                      <w:r w:rsidRPr="00FC29EB">
                        <w:rPr>
                          <w:rFonts w:ascii="ScalaSans-Caps" w:hAnsi="ScalaSans-Caps"/>
                          <w:b/>
                          <w:sz w:val="18"/>
                        </w:rPr>
                        <w:t xml:space="preserve">Ärztliche Leiter: </w:t>
                      </w:r>
                      <w:r w:rsidRPr="00FC29EB">
                        <w:rPr>
                          <w:rFonts w:ascii="ScalaSans-Caps" w:hAnsi="ScalaSans-Caps"/>
                          <w:b/>
                          <w:bCs/>
                          <w:spacing w:val="-5"/>
                          <w:sz w:val="18"/>
                        </w:rPr>
                        <w:br/>
                        <w:t xml:space="preserve">Dr. med. T. Trumm </w:t>
                      </w:r>
                      <w:r w:rsidRPr="00FC29EB">
                        <w:rPr>
                          <w:rFonts w:ascii="ScalaSans-Caps" w:hAnsi="ScalaSans-Caps"/>
                          <w:b/>
                          <w:bCs/>
                          <w:spacing w:val="-5"/>
                          <w:sz w:val="18"/>
                        </w:rPr>
                        <w:br/>
                        <w:t>E. Kritikakis</w:t>
                      </w:r>
                    </w:p>
                    <w:p w14:paraId="2E28ADFA" w14:textId="77777777" w:rsidR="00C03E45" w:rsidRPr="00FC29EB" w:rsidRDefault="00C03E45" w:rsidP="00C03E45">
                      <w:pPr>
                        <w:spacing w:before="220"/>
                        <w:ind w:left="113"/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</w:pPr>
                      <w:r w:rsidRPr="00FC29EB">
                        <w:rPr>
                          <w:rFonts w:ascii="ScalaSans-Caps" w:hAnsi="ScalaSans-Caps"/>
                          <w:b/>
                          <w:sz w:val="18"/>
                        </w:rPr>
                        <w:t>Abteilung</w:t>
                      </w:r>
                    </w:p>
                    <w:p w14:paraId="69A72C5B" w14:textId="77777777" w:rsidR="00C03E45" w:rsidRPr="00FC29EB" w:rsidRDefault="00C03E45" w:rsidP="00C03E45">
                      <w:pPr>
                        <w:spacing w:after="30"/>
                        <w:ind w:left="113"/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</w:pPr>
                      <w:r w:rsidRPr="00FC29EB"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  <w:t>Allgemeinmedizin</w:t>
                      </w:r>
                      <w:r w:rsidRPr="00FC29EB"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  <w:br/>
                      </w:r>
                      <w:r w:rsidRPr="00FC29EB">
                        <w:rPr>
                          <w:rFonts w:ascii="ScalaSans-Caps" w:hAnsi="ScalaSans-Caps"/>
                          <w:b/>
                          <w:bCs/>
                          <w:spacing w:val="-5"/>
                          <w:sz w:val="18"/>
                        </w:rPr>
                        <w:t xml:space="preserve">Innere Medizin, </w:t>
                      </w:r>
                      <w:proofErr w:type="spellStart"/>
                      <w:r w:rsidRPr="00FC29EB">
                        <w:rPr>
                          <w:rFonts w:ascii="ScalaSans-Caps" w:hAnsi="ScalaSans-Caps"/>
                          <w:b/>
                          <w:bCs/>
                          <w:spacing w:val="-5"/>
                          <w:sz w:val="18"/>
                        </w:rPr>
                        <w:t>hausärztl</w:t>
                      </w:r>
                      <w:proofErr w:type="spellEnd"/>
                      <w:r w:rsidRPr="00FC29EB">
                        <w:rPr>
                          <w:rFonts w:ascii="ScalaSans-Caps" w:hAnsi="ScalaSans-Caps"/>
                          <w:b/>
                          <w:bCs/>
                          <w:spacing w:val="-5"/>
                          <w:sz w:val="18"/>
                        </w:rPr>
                        <w:t>.</w:t>
                      </w:r>
                    </w:p>
                    <w:p w14:paraId="4D5D8569" w14:textId="77777777" w:rsidR="00C03E45" w:rsidRPr="00FC29EB" w:rsidRDefault="00C03E45" w:rsidP="00C03E45">
                      <w:pPr>
                        <w:keepNext/>
                        <w:spacing w:before="220" w:after="30"/>
                        <w:ind w:left="113"/>
                        <w:outlineLvl w:val="2"/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</w:pPr>
                      <w:r w:rsidRPr="00FC29EB"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  <w:t xml:space="preserve">Frau </w:t>
                      </w:r>
                      <w:r w:rsidRPr="00FC29EB"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  <w:br/>
                        <w:t>Tatjana Bachmann</w:t>
                      </w:r>
                    </w:p>
                    <w:p w14:paraId="17D3EBA2" w14:textId="77777777" w:rsidR="00C03E45" w:rsidRPr="00FC29EB" w:rsidRDefault="00C03E45" w:rsidP="00C03E45">
                      <w:pPr>
                        <w:spacing w:after="30"/>
                        <w:ind w:left="113"/>
                        <w:rPr>
                          <w:rFonts w:ascii="ScalaSans-Caps" w:hAnsi="ScalaSans-Caps"/>
                          <w:sz w:val="18"/>
                        </w:rPr>
                      </w:pPr>
                      <w:r w:rsidRPr="00FC29EB">
                        <w:rPr>
                          <w:rFonts w:ascii="ScalaSans-Caps" w:hAnsi="ScalaSans-Caps"/>
                          <w:sz w:val="18"/>
                        </w:rPr>
                        <w:t>Fachärztin für</w:t>
                      </w:r>
                    </w:p>
                    <w:p w14:paraId="38035B34" w14:textId="5D19AFFC" w:rsidR="00C03E45" w:rsidRDefault="00C03E45" w:rsidP="00C03E45">
                      <w:pPr>
                        <w:spacing w:after="30"/>
                        <w:ind w:left="113"/>
                        <w:rPr>
                          <w:rFonts w:ascii="ScalaSans-Caps" w:hAnsi="ScalaSans-Caps"/>
                          <w:sz w:val="18"/>
                        </w:rPr>
                      </w:pPr>
                      <w:r w:rsidRPr="00FC29EB">
                        <w:rPr>
                          <w:rFonts w:ascii="ScalaSans-Caps" w:hAnsi="ScalaSans-Caps"/>
                          <w:sz w:val="18"/>
                        </w:rPr>
                        <w:t>Allgemeinmedizin</w:t>
                      </w:r>
                    </w:p>
                    <w:p w14:paraId="3A2D743D" w14:textId="77777777" w:rsidR="00C25172" w:rsidRDefault="00C25172" w:rsidP="00C25172">
                      <w:pPr>
                        <w:spacing w:after="30"/>
                        <w:ind w:left="113"/>
                        <w:rPr>
                          <w:rFonts w:ascii="ScalaSans-Caps" w:hAnsi="ScalaSans-Caps"/>
                          <w:sz w:val="18"/>
                        </w:rPr>
                      </w:pPr>
                    </w:p>
                    <w:p w14:paraId="595190B9" w14:textId="25DD69B8" w:rsidR="00C25172" w:rsidRPr="00C25172" w:rsidRDefault="00C25172" w:rsidP="00C25172">
                      <w:pPr>
                        <w:spacing w:after="30"/>
                        <w:ind w:left="113"/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</w:pPr>
                      <w:r w:rsidRPr="00C25172"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  <w:t>Dr. med. Ulrike Holzhey</w:t>
                      </w:r>
                    </w:p>
                    <w:p w14:paraId="2929FE2C" w14:textId="77777777" w:rsidR="00C25172" w:rsidRPr="00C25172" w:rsidRDefault="00C25172" w:rsidP="00C25172">
                      <w:pPr>
                        <w:spacing w:after="30"/>
                        <w:ind w:left="113"/>
                        <w:rPr>
                          <w:rFonts w:ascii="ScalaSans-Caps" w:hAnsi="ScalaSans-Caps"/>
                          <w:sz w:val="18"/>
                        </w:rPr>
                      </w:pPr>
                      <w:r w:rsidRPr="00C25172">
                        <w:rPr>
                          <w:rFonts w:ascii="ScalaSans-Caps" w:hAnsi="ScalaSans-Caps"/>
                          <w:sz w:val="18"/>
                        </w:rPr>
                        <w:t>Fachärztin für</w:t>
                      </w:r>
                    </w:p>
                    <w:p w14:paraId="3D813F4C" w14:textId="4B08A637" w:rsidR="00C25172" w:rsidRPr="00FC29EB" w:rsidRDefault="00C25172" w:rsidP="00C25172">
                      <w:pPr>
                        <w:spacing w:after="30"/>
                        <w:ind w:left="113"/>
                        <w:rPr>
                          <w:rFonts w:ascii="ScalaSans-Caps" w:hAnsi="ScalaSans-Caps"/>
                          <w:sz w:val="18"/>
                        </w:rPr>
                      </w:pPr>
                      <w:r w:rsidRPr="00C25172">
                        <w:rPr>
                          <w:rFonts w:ascii="ScalaSans-Caps" w:hAnsi="ScalaSans-Caps"/>
                          <w:sz w:val="18"/>
                        </w:rPr>
                        <w:t>Innere Medizin</w:t>
                      </w:r>
                    </w:p>
                    <w:p w14:paraId="73CE99F4" w14:textId="77777777" w:rsidR="00C03E45" w:rsidRPr="00FC29EB" w:rsidRDefault="00C03E45" w:rsidP="00C03E45">
                      <w:pPr>
                        <w:keepNext/>
                        <w:spacing w:before="220" w:after="30"/>
                        <w:ind w:left="113"/>
                        <w:outlineLvl w:val="2"/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</w:pPr>
                      <w:r w:rsidRPr="00FC29EB"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  <w:t>Anne Printz</w:t>
                      </w:r>
                    </w:p>
                    <w:p w14:paraId="57F50B18" w14:textId="77777777" w:rsidR="00C03E45" w:rsidRPr="00FC29EB" w:rsidRDefault="00C03E45" w:rsidP="00C03E45">
                      <w:pPr>
                        <w:spacing w:after="30"/>
                        <w:ind w:left="113"/>
                        <w:rPr>
                          <w:rFonts w:ascii="ScalaSans-Caps" w:hAnsi="ScalaSans-Caps"/>
                          <w:sz w:val="18"/>
                        </w:rPr>
                      </w:pPr>
                      <w:r w:rsidRPr="00FC29EB">
                        <w:rPr>
                          <w:rFonts w:ascii="ScalaSans-Caps" w:hAnsi="ScalaSans-Caps"/>
                          <w:sz w:val="18"/>
                        </w:rPr>
                        <w:t>Fachärztin für</w:t>
                      </w:r>
                    </w:p>
                    <w:p w14:paraId="6EB76F75" w14:textId="77777777" w:rsidR="00C03E45" w:rsidRPr="00FC29EB" w:rsidRDefault="00C03E45" w:rsidP="00C03E45">
                      <w:pPr>
                        <w:spacing w:after="30"/>
                        <w:ind w:left="113"/>
                        <w:rPr>
                          <w:rFonts w:ascii="ScalaSans-Caps" w:hAnsi="ScalaSans-Caps"/>
                          <w:sz w:val="18"/>
                        </w:rPr>
                      </w:pPr>
                      <w:r w:rsidRPr="00FC29EB">
                        <w:rPr>
                          <w:rFonts w:ascii="ScalaSans-Caps" w:hAnsi="ScalaSans-Caps"/>
                          <w:sz w:val="18"/>
                        </w:rPr>
                        <w:t xml:space="preserve">Innere Medizin </w:t>
                      </w:r>
                    </w:p>
                    <w:p w14:paraId="571DD2E4" w14:textId="77777777" w:rsidR="00C03E45" w:rsidRPr="00FC29EB" w:rsidRDefault="00C03E45" w:rsidP="00C03E45">
                      <w:pPr>
                        <w:keepNext/>
                        <w:spacing w:before="200" w:after="30"/>
                        <w:ind w:left="113"/>
                        <w:outlineLvl w:val="2"/>
                        <w:rPr>
                          <w:rFonts w:ascii="ScalaSans-Caps" w:hAnsi="ScalaSans-Caps"/>
                          <w:b/>
                          <w:bCs/>
                          <w:sz w:val="18"/>
                          <w:szCs w:val="20"/>
                        </w:rPr>
                      </w:pPr>
                      <w:r w:rsidRPr="00FC29EB"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  <w:t xml:space="preserve">Dr. med. </w:t>
                      </w:r>
                      <w:r w:rsidRPr="00FC29EB"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  <w:br/>
                        <w:t>Maryna Yakymenko</w:t>
                      </w:r>
                    </w:p>
                    <w:p w14:paraId="2E30696B" w14:textId="77777777" w:rsidR="00C03E45" w:rsidRPr="00FC29EB" w:rsidRDefault="00C03E45" w:rsidP="00C03E45">
                      <w:pPr>
                        <w:ind w:left="113"/>
                        <w:rPr>
                          <w:rFonts w:ascii="ScalaSans-Caps" w:hAnsi="ScalaSans-Caps"/>
                          <w:sz w:val="18"/>
                        </w:rPr>
                      </w:pPr>
                      <w:r w:rsidRPr="00FC29EB">
                        <w:rPr>
                          <w:rFonts w:ascii="ScalaSans-Caps" w:hAnsi="ScalaSans-Caps"/>
                          <w:sz w:val="18"/>
                        </w:rPr>
                        <w:t>Fachärztin für</w:t>
                      </w:r>
                    </w:p>
                    <w:p w14:paraId="1248F9A0" w14:textId="77777777" w:rsidR="00C03E45" w:rsidRPr="00FC29EB" w:rsidRDefault="00C03E45" w:rsidP="00C03E45">
                      <w:pPr>
                        <w:ind w:left="113"/>
                        <w:rPr>
                          <w:rFonts w:ascii="ScalaSans-Caps" w:hAnsi="ScalaSans-Caps"/>
                          <w:sz w:val="18"/>
                        </w:rPr>
                      </w:pPr>
                      <w:r w:rsidRPr="00FC29EB">
                        <w:rPr>
                          <w:rFonts w:ascii="ScalaSans-Caps" w:hAnsi="ScalaSans-Caps"/>
                          <w:sz w:val="18"/>
                        </w:rPr>
                        <w:t>Innere Medizin</w:t>
                      </w:r>
                    </w:p>
                    <w:p w14:paraId="149D3B1B" w14:textId="77777777" w:rsidR="00C03E45" w:rsidRPr="00FC29EB" w:rsidRDefault="00C03E45" w:rsidP="00C03E45">
                      <w:pPr>
                        <w:spacing w:after="30"/>
                        <w:ind w:left="113"/>
                        <w:rPr>
                          <w:rFonts w:ascii="ScalaSans-Caps" w:hAnsi="ScalaSans-Caps"/>
                          <w:sz w:val="18"/>
                        </w:rPr>
                      </w:pPr>
                    </w:p>
                    <w:p w14:paraId="6EF13553" w14:textId="77777777" w:rsidR="00C03E45" w:rsidRPr="00FC29EB" w:rsidRDefault="00C03E45" w:rsidP="00C03E45">
                      <w:pPr>
                        <w:spacing w:before="220" w:after="30"/>
                        <w:ind w:left="113"/>
                        <w:rPr>
                          <w:rFonts w:ascii="ScalaSans-Caps" w:hAnsi="ScalaSans-Caps"/>
                          <w:sz w:val="18"/>
                        </w:rPr>
                      </w:pPr>
                      <w:r w:rsidRPr="00FC29EB">
                        <w:rPr>
                          <w:rFonts w:ascii="ScalaSans-Caps" w:hAnsi="ScalaSans-Caps"/>
                          <w:sz w:val="18"/>
                        </w:rPr>
                        <w:t>Rathausplatz 3a</w:t>
                      </w:r>
                    </w:p>
                    <w:p w14:paraId="3697AC09" w14:textId="77777777" w:rsidR="00C03E45" w:rsidRPr="00FC29EB" w:rsidRDefault="00C03E45" w:rsidP="00C03E45">
                      <w:pPr>
                        <w:spacing w:after="30"/>
                        <w:ind w:left="113"/>
                        <w:rPr>
                          <w:rFonts w:ascii="ScalaSans-Caps" w:hAnsi="ScalaSans-Caps"/>
                          <w:sz w:val="18"/>
                        </w:rPr>
                      </w:pPr>
                      <w:r w:rsidRPr="00FC29EB">
                        <w:rPr>
                          <w:rFonts w:ascii="ScalaSans-Caps" w:hAnsi="ScalaSans-Caps"/>
                          <w:sz w:val="18"/>
                        </w:rPr>
                        <w:t>D-85579 Neubiberg</w:t>
                      </w:r>
                    </w:p>
                    <w:p w14:paraId="73AFAAE9" w14:textId="77777777" w:rsidR="00C03E45" w:rsidRPr="00FC29EB" w:rsidRDefault="00C03E45" w:rsidP="00C03E45">
                      <w:pPr>
                        <w:tabs>
                          <w:tab w:val="left" w:pos="540"/>
                        </w:tabs>
                        <w:spacing w:after="30"/>
                        <w:ind w:left="113"/>
                        <w:rPr>
                          <w:rFonts w:ascii="ScalaSans-Caps" w:hAnsi="ScalaSans-Caps"/>
                          <w:sz w:val="18"/>
                        </w:rPr>
                      </w:pPr>
                      <w:r w:rsidRPr="00FC29EB">
                        <w:rPr>
                          <w:rFonts w:ascii="ScalaSans-Caps" w:hAnsi="ScalaSans-Caps"/>
                          <w:sz w:val="18"/>
                        </w:rPr>
                        <w:t>Tel.</w:t>
                      </w:r>
                      <w:r w:rsidRPr="00FC29EB">
                        <w:rPr>
                          <w:rFonts w:ascii="ScalaSans-Caps" w:hAnsi="ScalaSans-Caps"/>
                          <w:sz w:val="18"/>
                        </w:rPr>
                        <w:tab/>
                        <w:t>0 89/68 09 84-0</w:t>
                      </w:r>
                    </w:p>
                    <w:p w14:paraId="353C9E16" w14:textId="77777777" w:rsidR="00C03E45" w:rsidRPr="00FC29EB" w:rsidRDefault="00C03E45" w:rsidP="00C03E45">
                      <w:pPr>
                        <w:tabs>
                          <w:tab w:val="left" w:pos="540"/>
                        </w:tabs>
                        <w:spacing w:after="30"/>
                        <w:ind w:left="113"/>
                        <w:rPr>
                          <w:rFonts w:ascii="ScalaSans-Caps" w:hAnsi="ScalaSans-Caps"/>
                          <w:sz w:val="18"/>
                        </w:rPr>
                      </w:pPr>
                      <w:r w:rsidRPr="00FC29EB">
                        <w:rPr>
                          <w:rFonts w:ascii="ScalaSans-Caps" w:hAnsi="ScalaSans-Caps"/>
                          <w:sz w:val="18"/>
                        </w:rPr>
                        <w:t>Fax</w:t>
                      </w:r>
                      <w:r w:rsidRPr="00FC29EB">
                        <w:rPr>
                          <w:rFonts w:ascii="ScalaSans-Caps" w:hAnsi="ScalaSans-Caps"/>
                          <w:sz w:val="18"/>
                        </w:rPr>
                        <w:tab/>
                        <w:t>0 89/601 21 93</w:t>
                      </w:r>
                    </w:p>
                    <w:p w14:paraId="71898C21" w14:textId="77777777" w:rsidR="00C03E45" w:rsidRPr="00FC29EB" w:rsidRDefault="00C03E45" w:rsidP="00C03E45">
                      <w:pPr>
                        <w:tabs>
                          <w:tab w:val="left" w:pos="540"/>
                        </w:tabs>
                        <w:spacing w:after="30"/>
                        <w:ind w:left="113"/>
                        <w:rPr>
                          <w:rFonts w:ascii="ScalaSans-Caps" w:hAnsi="ScalaSans-Caps"/>
                          <w:sz w:val="18"/>
                        </w:rPr>
                      </w:pPr>
                    </w:p>
                    <w:p w14:paraId="44D1BB89" w14:textId="77777777" w:rsidR="00C03E45" w:rsidRPr="00FC29EB" w:rsidRDefault="00C03E45" w:rsidP="00C03E45">
                      <w:pPr>
                        <w:tabs>
                          <w:tab w:val="left" w:pos="540"/>
                        </w:tabs>
                        <w:ind w:left="113"/>
                        <w:rPr>
                          <w:rFonts w:ascii="ScalaSans-Caps" w:hAnsi="ScalaSans-Caps"/>
                          <w:sz w:val="18"/>
                        </w:rPr>
                      </w:pPr>
                      <w:r w:rsidRPr="00FC29EB">
                        <w:rPr>
                          <w:rFonts w:ascii="ScalaSans-Caps" w:hAnsi="ScalaSans-Caps"/>
                          <w:sz w:val="18"/>
                        </w:rPr>
                        <w:t>www.mvz-st-cosmas.de</w:t>
                      </w:r>
                    </w:p>
                    <w:p w14:paraId="3D143FD3" w14:textId="77777777" w:rsidR="00C03E45" w:rsidRPr="00FC29EB" w:rsidRDefault="00C03E45" w:rsidP="00C03E45">
                      <w:pPr>
                        <w:tabs>
                          <w:tab w:val="left" w:pos="540"/>
                        </w:tabs>
                        <w:spacing w:after="30"/>
                        <w:ind w:left="113"/>
                        <w:rPr>
                          <w:rFonts w:ascii="ScalaSans-Caps" w:hAnsi="ScalaSans-Caps"/>
                          <w:sz w:val="18"/>
                        </w:rPr>
                      </w:pPr>
                      <w:r w:rsidRPr="00FC29EB">
                        <w:rPr>
                          <w:rFonts w:ascii="ScalaSans-Caps" w:hAnsi="ScalaSans-Caps"/>
                          <w:sz w:val="18"/>
                        </w:rPr>
                        <w:t xml:space="preserve">info@mvz-st-cosmas.de </w:t>
                      </w:r>
                    </w:p>
                    <w:p w14:paraId="4CE15F50" w14:textId="77777777" w:rsidR="00C03E45" w:rsidRPr="00FC29EB" w:rsidRDefault="00C03E45" w:rsidP="00C03E45">
                      <w:pPr>
                        <w:keepNext/>
                        <w:spacing w:after="30"/>
                        <w:outlineLvl w:val="6"/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</w:pPr>
                    </w:p>
                    <w:p w14:paraId="7D125BD9" w14:textId="77777777" w:rsidR="00C03E45" w:rsidRPr="00FC29EB" w:rsidRDefault="00C03E45" w:rsidP="00C03E45">
                      <w:pPr>
                        <w:keepNext/>
                        <w:spacing w:after="30"/>
                        <w:ind w:left="113"/>
                        <w:outlineLvl w:val="6"/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</w:pPr>
                      <w:r w:rsidRPr="00FC29EB"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  <w:t>Diabetes-Schulung</w:t>
                      </w:r>
                    </w:p>
                    <w:p w14:paraId="445A813A" w14:textId="77777777" w:rsidR="00C03E45" w:rsidRPr="00FC29EB" w:rsidRDefault="00C03E45" w:rsidP="00C03E45">
                      <w:pPr>
                        <w:keepNext/>
                        <w:spacing w:after="30"/>
                        <w:ind w:left="113"/>
                        <w:outlineLvl w:val="6"/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</w:pPr>
                      <w:r w:rsidRPr="00FC29EB"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  <w:t>Hausbesuche</w:t>
                      </w:r>
                    </w:p>
                    <w:p w14:paraId="5F1C6F67" w14:textId="77777777" w:rsidR="00C03E45" w:rsidRPr="00FC29EB" w:rsidRDefault="00C03E45" w:rsidP="00C03E45">
                      <w:pPr>
                        <w:keepNext/>
                        <w:spacing w:after="30"/>
                        <w:ind w:left="113"/>
                        <w:outlineLvl w:val="6"/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</w:pPr>
                    </w:p>
                    <w:p w14:paraId="4590CF88" w14:textId="77777777" w:rsidR="00E24F8A" w:rsidRPr="00E619B2" w:rsidRDefault="00E24F8A" w:rsidP="00E24F8A">
                      <w:pPr>
                        <w:keepNext/>
                        <w:spacing w:after="30"/>
                        <w:ind w:left="113"/>
                        <w:outlineLvl w:val="6"/>
                        <w:rPr>
                          <w:rFonts w:ascii="ScalaSans-Caps" w:hAnsi="ScalaSans-Caps"/>
                          <w:bCs/>
                          <w:sz w:val="12"/>
                          <w:szCs w:val="12"/>
                        </w:rPr>
                      </w:pPr>
                      <w:r w:rsidRPr="00E619B2">
                        <w:rPr>
                          <w:rFonts w:ascii="ScalaSans-Caps" w:hAnsi="ScalaSans-Caps"/>
                          <w:bCs/>
                          <w:sz w:val="12"/>
                          <w:szCs w:val="12"/>
                        </w:rPr>
                        <w:t xml:space="preserve">V </w:t>
                      </w:r>
                      <w:r>
                        <w:rPr>
                          <w:rFonts w:ascii="ScalaSans-Caps" w:hAnsi="ScalaSans-Caps"/>
                          <w:bCs/>
                          <w:sz w:val="12"/>
                          <w:szCs w:val="12"/>
                        </w:rPr>
                        <w:t>03/26</w:t>
                      </w:r>
                    </w:p>
                    <w:p w14:paraId="233184E2" w14:textId="77777777" w:rsidR="00C03E45" w:rsidRPr="003C304C" w:rsidRDefault="00C03E45" w:rsidP="00C03E45">
                      <w:pPr>
                        <w:pStyle w:val="berschrift4"/>
                        <w:spacing w:after="160"/>
                        <w:ind w:left="113"/>
                        <w:rPr>
                          <w:b w:val="0"/>
                          <w:bCs w:val="0"/>
                          <w:color w:val="5F5F5F"/>
                          <w:sz w:val="16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A816064" w14:textId="55138B26" w:rsidR="00D87922" w:rsidRPr="00DA6453" w:rsidRDefault="00D87922" w:rsidP="00D87922">
      <w:pPr>
        <w:rPr>
          <w:rFonts w:ascii="Arial" w:hAnsi="Arial" w:cs="Arial"/>
        </w:rPr>
      </w:pPr>
      <w:r>
        <w:rPr>
          <w:rFonts w:ascii="Arial" w:hAnsi="Arial" w:cs="Arial"/>
          <w:b/>
          <w:bCs/>
          <w:spacing w:val="-2"/>
        </w:rPr>
        <w:t xml:space="preserve">Vorbereitung und Durchführung Oraler </w:t>
      </w:r>
      <w:proofErr w:type="spellStart"/>
      <w:r>
        <w:rPr>
          <w:rFonts w:ascii="Arial" w:hAnsi="Arial" w:cs="Arial"/>
          <w:b/>
          <w:bCs/>
          <w:spacing w:val="-2"/>
        </w:rPr>
        <w:t>Glucosetoleranztest</w:t>
      </w:r>
      <w:proofErr w:type="spellEnd"/>
    </w:p>
    <w:p w14:paraId="105BAD7B" w14:textId="77777777" w:rsidR="00D87922" w:rsidRPr="00DA6453" w:rsidRDefault="00D87922" w:rsidP="00D87922">
      <w:pPr>
        <w:kinsoku w:val="0"/>
        <w:overflowPunct w:val="0"/>
        <w:spacing w:before="3" w:after="120" w:line="170" w:lineRule="exact"/>
        <w:rPr>
          <w:rFonts w:ascii="Arial" w:hAnsi="Arial" w:cs="Arial"/>
          <w:sz w:val="22"/>
          <w:szCs w:val="22"/>
        </w:rPr>
      </w:pPr>
    </w:p>
    <w:p w14:paraId="281AF04C" w14:textId="77777777" w:rsidR="00D87922" w:rsidRPr="00DA6453" w:rsidRDefault="00D87922" w:rsidP="00D87922">
      <w:pPr>
        <w:kinsoku w:val="0"/>
        <w:overflowPunct w:val="0"/>
        <w:spacing w:after="120" w:line="200" w:lineRule="exact"/>
        <w:rPr>
          <w:rFonts w:ascii="Arial" w:hAnsi="Arial" w:cs="Arial"/>
          <w:sz w:val="22"/>
          <w:szCs w:val="22"/>
        </w:rPr>
      </w:pPr>
    </w:p>
    <w:p w14:paraId="2C815852" w14:textId="77777777" w:rsidR="00D87922" w:rsidRPr="00DA6453" w:rsidRDefault="00D87922" w:rsidP="00D87922">
      <w:pPr>
        <w:kinsoku w:val="0"/>
        <w:overflowPunct w:val="0"/>
        <w:spacing w:after="120" w:line="23" w:lineRule="atLeast"/>
        <w:rPr>
          <w:rFonts w:ascii="Arial" w:hAnsi="Arial" w:cs="Arial"/>
          <w:sz w:val="22"/>
          <w:szCs w:val="22"/>
        </w:rPr>
      </w:pPr>
    </w:p>
    <w:p w14:paraId="79260AEA" w14:textId="77777777" w:rsidR="00D87922" w:rsidRPr="00DA6453" w:rsidRDefault="00D87922" w:rsidP="00D87922">
      <w:pPr>
        <w:pStyle w:val="berschrift1"/>
        <w:kinsoku w:val="0"/>
        <w:overflowPunct w:val="0"/>
        <w:spacing w:after="120" w:line="23" w:lineRule="atLeast"/>
        <w:rPr>
          <w:rFonts w:ascii="Arial" w:hAnsi="Arial" w:cs="Arial"/>
          <w:b w:val="0"/>
          <w:bCs w:val="0"/>
          <w:sz w:val="22"/>
          <w:szCs w:val="22"/>
        </w:rPr>
      </w:pPr>
      <w:r w:rsidRPr="00DA6453">
        <w:rPr>
          <w:rFonts w:ascii="Arial" w:hAnsi="Arial" w:cs="Arial"/>
          <w:spacing w:val="-6"/>
          <w:sz w:val="22"/>
          <w:szCs w:val="22"/>
        </w:rPr>
        <w:t>A</w:t>
      </w:r>
      <w:r w:rsidRPr="00DA6453">
        <w:rPr>
          <w:rFonts w:ascii="Arial" w:hAnsi="Arial" w:cs="Arial"/>
          <w:spacing w:val="2"/>
          <w:sz w:val="22"/>
          <w:szCs w:val="22"/>
        </w:rPr>
        <w:t>l</w:t>
      </w:r>
      <w:r w:rsidRPr="00DA6453">
        <w:rPr>
          <w:rFonts w:ascii="Arial" w:hAnsi="Arial" w:cs="Arial"/>
          <w:sz w:val="22"/>
          <w:szCs w:val="22"/>
        </w:rPr>
        <w:t>lgemeine In</w:t>
      </w:r>
      <w:r w:rsidRPr="00DA6453">
        <w:rPr>
          <w:rFonts w:ascii="Arial" w:hAnsi="Arial" w:cs="Arial"/>
          <w:spacing w:val="-1"/>
          <w:sz w:val="22"/>
          <w:szCs w:val="22"/>
        </w:rPr>
        <w:t>f</w:t>
      </w:r>
      <w:r w:rsidRPr="00DA6453">
        <w:rPr>
          <w:rFonts w:ascii="Arial" w:hAnsi="Arial" w:cs="Arial"/>
          <w:sz w:val="22"/>
          <w:szCs w:val="22"/>
        </w:rPr>
        <w:t>ormat</w:t>
      </w:r>
      <w:r w:rsidRPr="00DA6453">
        <w:rPr>
          <w:rFonts w:ascii="Arial" w:hAnsi="Arial" w:cs="Arial"/>
          <w:spacing w:val="-3"/>
          <w:sz w:val="22"/>
          <w:szCs w:val="22"/>
        </w:rPr>
        <w:t>i</w:t>
      </w:r>
      <w:r w:rsidRPr="00DA6453">
        <w:rPr>
          <w:rFonts w:ascii="Arial" w:hAnsi="Arial" w:cs="Arial"/>
          <w:sz w:val="22"/>
          <w:szCs w:val="22"/>
        </w:rPr>
        <w:t>on:</w:t>
      </w:r>
    </w:p>
    <w:p w14:paraId="437DBE00" w14:textId="77777777" w:rsidR="00D87922" w:rsidRDefault="00D87922" w:rsidP="00D87922">
      <w:pPr>
        <w:pStyle w:val="Textkrper"/>
        <w:kinsoku w:val="0"/>
        <w:overflowPunct w:val="0"/>
        <w:spacing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Sie haben einen Termin zur Durchführung eines Oralen </w:t>
      </w:r>
      <w:proofErr w:type="spellStart"/>
      <w:r>
        <w:rPr>
          <w:rFonts w:ascii="Arial" w:hAnsi="Arial" w:cs="Arial"/>
          <w:sz w:val="22"/>
          <w:szCs w:val="22"/>
        </w:rPr>
        <w:t>Glucosetoleranztestes</w:t>
      </w:r>
      <w:proofErr w:type="spellEnd"/>
      <w:r>
        <w:rPr>
          <w:rFonts w:ascii="Arial" w:hAnsi="Arial" w:cs="Arial"/>
          <w:sz w:val="22"/>
          <w:szCs w:val="22"/>
        </w:rPr>
        <w:t xml:space="preserve"> (Zuckerbelastungstest) zur Überprüfung Ihres Zuckerstoffwechsels vereinbart.</w:t>
      </w:r>
    </w:p>
    <w:p w14:paraId="49EEDDBE" w14:textId="77777777" w:rsidR="00D87922" w:rsidRDefault="00D87922" w:rsidP="00D87922">
      <w:pPr>
        <w:pStyle w:val="Textkrper"/>
        <w:kinsoku w:val="0"/>
        <w:overflowPunct w:val="0"/>
        <w:spacing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 bitten Sie, vor der Untersuchung folgende Hinweise zu beachten:</w:t>
      </w:r>
    </w:p>
    <w:p w14:paraId="6BBD9065" w14:textId="77777777" w:rsidR="00D87922" w:rsidRDefault="00D87922" w:rsidP="00D87922">
      <w:pPr>
        <w:pStyle w:val="Textkrper"/>
        <w:widowControl/>
        <w:numPr>
          <w:ilvl w:val="0"/>
          <w:numId w:val="1"/>
        </w:numPr>
        <w:tabs>
          <w:tab w:val="clear" w:pos="8789"/>
        </w:tabs>
        <w:kinsoku w:val="0"/>
        <w:overflowPunct w:val="0"/>
        <w:spacing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Test soll nur dann durchgeführt werden, wenn keine </w:t>
      </w:r>
      <w:r w:rsidRPr="00D53BA9">
        <w:rPr>
          <w:rFonts w:ascii="Arial" w:hAnsi="Arial" w:cs="Arial"/>
          <w:b/>
          <w:sz w:val="22"/>
          <w:szCs w:val="22"/>
        </w:rPr>
        <w:t>akuten Erkrankungen</w:t>
      </w:r>
      <w:r>
        <w:rPr>
          <w:rFonts w:ascii="Arial" w:hAnsi="Arial" w:cs="Arial"/>
          <w:sz w:val="22"/>
          <w:szCs w:val="22"/>
        </w:rPr>
        <w:t xml:space="preserve"> (Übelkeit, Erbrechen, grippaler Infekt, Fieber o.ä.) vorliegen.</w:t>
      </w:r>
    </w:p>
    <w:p w14:paraId="625972BE" w14:textId="77777777" w:rsidR="00D87922" w:rsidRDefault="00D87922" w:rsidP="00D87922">
      <w:pPr>
        <w:pStyle w:val="Textkrper"/>
        <w:widowControl/>
        <w:numPr>
          <w:ilvl w:val="0"/>
          <w:numId w:val="1"/>
        </w:numPr>
        <w:tabs>
          <w:tab w:val="clear" w:pos="8789"/>
        </w:tabs>
        <w:kinsoku w:val="0"/>
        <w:overflowPunct w:val="0"/>
        <w:spacing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Test kann bei </w:t>
      </w:r>
      <w:r w:rsidRPr="00194E72">
        <w:rPr>
          <w:rFonts w:ascii="Arial" w:hAnsi="Arial" w:cs="Arial"/>
          <w:b/>
          <w:sz w:val="22"/>
          <w:szCs w:val="22"/>
        </w:rPr>
        <w:t>Voroperationen</w:t>
      </w:r>
      <w:r>
        <w:rPr>
          <w:rFonts w:ascii="Arial" w:hAnsi="Arial" w:cs="Arial"/>
          <w:sz w:val="22"/>
          <w:szCs w:val="22"/>
        </w:rPr>
        <w:t xml:space="preserve"> am oberen Magen-Darmtrakt nicht durchgeführt werden. Fragen Sie ggf. Ihren Hausarzt!</w:t>
      </w:r>
    </w:p>
    <w:p w14:paraId="1C93CD33" w14:textId="77777777" w:rsidR="00D87922" w:rsidRDefault="00D87922" w:rsidP="00D87922">
      <w:pPr>
        <w:pStyle w:val="Textkrper"/>
        <w:widowControl/>
        <w:numPr>
          <w:ilvl w:val="0"/>
          <w:numId w:val="1"/>
        </w:numPr>
        <w:tabs>
          <w:tab w:val="clear" w:pos="8789"/>
        </w:tabs>
        <w:kinsoku w:val="0"/>
        <w:overflowPunct w:val="0"/>
        <w:spacing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Drei Tage vor, während und drei Tage nach der </w:t>
      </w:r>
      <w:r w:rsidRPr="00194E72">
        <w:rPr>
          <w:rFonts w:ascii="Arial" w:hAnsi="Arial" w:cs="Arial"/>
          <w:b/>
          <w:sz w:val="22"/>
          <w:szCs w:val="22"/>
        </w:rPr>
        <w:t>Menstruation</w:t>
      </w:r>
      <w:r>
        <w:rPr>
          <w:rFonts w:ascii="Arial" w:hAnsi="Arial" w:cs="Arial"/>
          <w:sz w:val="22"/>
          <w:szCs w:val="22"/>
        </w:rPr>
        <w:t xml:space="preserve"> sollte der Test nicht durchgeführt werden.</w:t>
      </w:r>
    </w:p>
    <w:p w14:paraId="6D33DFC3" w14:textId="77777777" w:rsidR="00D87922" w:rsidRDefault="00D87922" w:rsidP="00D87922">
      <w:pPr>
        <w:pStyle w:val="Textkrper"/>
        <w:widowControl/>
        <w:numPr>
          <w:ilvl w:val="0"/>
          <w:numId w:val="1"/>
        </w:numPr>
        <w:tabs>
          <w:tab w:val="clear" w:pos="8789"/>
        </w:tabs>
        <w:kinsoku w:val="0"/>
        <w:overflowPunct w:val="0"/>
        <w:spacing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Essen Sie in den drei Tagen vor dem Test normal. Sie sollten </w:t>
      </w:r>
      <w:r w:rsidRPr="00194E72">
        <w:rPr>
          <w:rFonts w:ascii="Arial" w:hAnsi="Arial" w:cs="Arial"/>
          <w:b/>
          <w:sz w:val="22"/>
          <w:szCs w:val="22"/>
        </w:rPr>
        <w:t>kohlenhydratreiche Nahrungsmittel</w:t>
      </w:r>
      <w:r>
        <w:rPr>
          <w:rFonts w:ascii="Arial" w:hAnsi="Arial" w:cs="Arial"/>
          <w:sz w:val="22"/>
          <w:szCs w:val="22"/>
        </w:rPr>
        <w:t xml:space="preserve"> (wie Nudeln, Brot, Reis, Kartoffeln etc.) wie gewohnt zu sich nehmen.</w:t>
      </w:r>
    </w:p>
    <w:p w14:paraId="7A1C2B8E" w14:textId="77777777" w:rsidR="00D87922" w:rsidRDefault="00D87922" w:rsidP="00D87922">
      <w:pPr>
        <w:pStyle w:val="Textkrper"/>
        <w:widowControl/>
        <w:numPr>
          <w:ilvl w:val="0"/>
          <w:numId w:val="1"/>
        </w:numPr>
        <w:tabs>
          <w:tab w:val="clear" w:pos="8789"/>
        </w:tabs>
        <w:kinsoku w:val="0"/>
        <w:overflowPunct w:val="0"/>
        <w:spacing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Führen Sie während dieser Tage keine schweren </w:t>
      </w:r>
      <w:r w:rsidRPr="00194E72">
        <w:rPr>
          <w:rFonts w:ascii="Arial" w:hAnsi="Arial" w:cs="Arial"/>
          <w:b/>
          <w:sz w:val="22"/>
          <w:szCs w:val="22"/>
        </w:rPr>
        <w:t>körperlichen Arbeiten</w:t>
      </w:r>
      <w:r>
        <w:rPr>
          <w:rFonts w:ascii="Arial" w:hAnsi="Arial" w:cs="Arial"/>
          <w:sz w:val="22"/>
          <w:szCs w:val="22"/>
        </w:rPr>
        <w:t xml:space="preserve"> aus und treiben Sie keinen </w:t>
      </w:r>
      <w:r w:rsidRPr="00194E72">
        <w:rPr>
          <w:rFonts w:ascii="Arial" w:hAnsi="Arial" w:cs="Arial"/>
          <w:b/>
          <w:sz w:val="22"/>
          <w:szCs w:val="22"/>
        </w:rPr>
        <w:t>Sport.</w:t>
      </w:r>
    </w:p>
    <w:p w14:paraId="25BFE032" w14:textId="77777777" w:rsidR="00D87922" w:rsidRPr="00194E72" w:rsidRDefault="00D87922" w:rsidP="00D87922">
      <w:pPr>
        <w:pStyle w:val="Textkrper"/>
        <w:widowControl/>
        <w:numPr>
          <w:ilvl w:val="0"/>
          <w:numId w:val="1"/>
        </w:numPr>
        <w:tabs>
          <w:tab w:val="clear" w:pos="8789"/>
        </w:tabs>
        <w:kinsoku w:val="0"/>
        <w:overflowPunct w:val="0"/>
        <w:spacing w:line="23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Bitte kommen Sie morgens zum vereinbarten Termin </w:t>
      </w:r>
      <w:r w:rsidRPr="00D53BA9">
        <w:rPr>
          <w:rFonts w:ascii="Arial" w:hAnsi="Arial" w:cs="Arial"/>
          <w:b/>
          <w:sz w:val="22"/>
          <w:szCs w:val="22"/>
        </w:rPr>
        <w:t>nüchtern</w:t>
      </w:r>
      <w:r>
        <w:rPr>
          <w:rFonts w:ascii="Arial" w:hAnsi="Arial" w:cs="Arial"/>
          <w:sz w:val="22"/>
          <w:szCs w:val="22"/>
        </w:rPr>
        <w:t xml:space="preserve"> zum Test (seit 22:00 Uhr am Vorabend, nicht rauchen, kein Kaugummi). Sie können etwas Wasser trinken.</w:t>
      </w:r>
    </w:p>
    <w:p w14:paraId="4D08B083" w14:textId="77777777" w:rsidR="00D87922" w:rsidRPr="00D53BA9" w:rsidRDefault="00D87922" w:rsidP="00D87922">
      <w:pPr>
        <w:pStyle w:val="Textkrper"/>
        <w:widowControl/>
        <w:numPr>
          <w:ilvl w:val="0"/>
          <w:numId w:val="1"/>
        </w:numPr>
        <w:tabs>
          <w:tab w:val="clear" w:pos="8789"/>
        </w:tabs>
        <w:kinsoku w:val="0"/>
        <w:overflowPunct w:val="0"/>
        <w:spacing w:line="23" w:lineRule="atLeast"/>
        <w:rPr>
          <w:rFonts w:ascii="Arial" w:hAnsi="Arial" w:cs="Arial"/>
          <w:sz w:val="22"/>
          <w:szCs w:val="22"/>
        </w:rPr>
      </w:pPr>
      <w:r w:rsidRPr="00042D6D">
        <w:rPr>
          <w:rFonts w:ascii="Arial" w:hAnsi="Arial" w:cs="Arial"/>
          <w:sz w:val="22"/>
          <w:szCs w:val="22"/>
        </w:rPr>
        <w:t>Bitte nehmen Sie keine</w:t>
      </w:r>
      <w:r>
        <w:rPr>
          <w:rFonts w:ascii="Arial" w:hAnsi="Arial" w:cs="Arial"/>
          <w:sz w:val="22"/>
          <w:szCs w:val="22"/>
        </w:rPr>
        <w:t xml:space="preserve"> </w:t>
      </w:r>
      <w:r w:rsidRPr="00042D6D">
        <w:rPr>
          <w:rFonts w:ascii="Arial" w:hAnsi="Arial" w:cs="Arial"/>
          <w:b/>
          <w:sz w:val="22"/>
          <w:szCs w:val="22"/>
        </w:rPr>
        <w:t>Medikamente</w:t>
      </w:r>
      <w:r>
        <w:rPr>
          <w:rFonts w:ascii="Arial" w:hAnsi="Arial" w:cs="Arial"/>
          <w:sz w:val="22"/>
          <w:szCs w:val="22"/>
        </w:rPr>
        <w:t xml:space="preserve"> vor der Untersuchung ein.</w:t>
      </w:r>
    </w:p>
    <w:p w14:paraId="61685CF7" w14:textId="77777777" w:rsidR="00D87922" w:rsidRDefault="00D87922" w:rsidP="00D87922">
      <w:pPr>
        <w:kinsoku w:val="0"/>
        <w:overflowPunct w:val="0"/>
        <w:spacing w:after="120" w:line="23" w:lineRule="atLeast"/>
        <w:rPr>
          <w:rFonts w:ascii="Arial" w:hAnsi="Arial" w:cs="Arial"/>
          <w:b/>
          <w:bCs/>
          <w:spacing w:val="-1"/>
          <w:sz w:val="22"/>
          <w:szCs w:val="22"/>
        </w:rPr>
      </w:pPr>
    </w:p>
    <w:p w14:paraId="7BC36597" w14:textId="77777777" w:rsidR="00D87922" w:rsidRDefault="00D87922" w:rsidP="00D87922">
      <w:pPr>
        <w:kinsoku w:val="0"/>
        <w:overflowPunct w:val="0"/>
        <w:spacing w:after="120" w:line="23" w:lineRule="atLeast"/>
        <w:rPr>
          <w:rFonts w:ascii="Arial" w:hAnsi="Arial" w:cs="Arial"/>
          <w:b/>
          <w:bCs/>
          <w:spacing w:val="-1"/>
          <w:sz w:val="22"/>
          <w:szCs w:val="22"/>
        </w:rPr>
      </w:pPr>
    </w:p>
    <w:p w14:paraId="121D4759" w14:textId="77777777" w:rsidR="00D87922" w:rsidRDefault="00D87922" w:rsidP="00D87922">
      <w:pPr>
        <w:kinsoku w:val="0"/>
        <w:overflowPunct w:val="0"/>
        <w:spacing w:after="120" w:line="23" w:lineRule="atLeas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>Testablauf</w:t>
      </w:r>
      <w:r w:rsidRPr="00DA6453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0846CD9E" w14:textId="77777777" w:rsidR="00D87922" w:rsidRDefault="00D87922" w:rsidP="00D87922">
      <w:pPr>
        <w:pStyle w:val="Textkrper"/>
        <w:kinsoku w:val="0"/>
        <w:overflowPunct w:val="0"/>
        <w:spacing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Vor der Untersuchung entleeren Sie bitte Ihre Blase (in der Praxis). Anschließend wird der Nüchternblutzucker bestimmt und Sie </w:t>
      </w:r>
      <w:proofErr w:type="gramStart"/>
      <w:r>
        <w:rPr>
          <w:rFonts w:ascii="Arial" w:hAnsi="Arial" w:cs="Arial"/>
          <w:sz w:val="22"/>
          <w:szCs w:val="22"/>
        </w:rPr>
        <w:t>erhalten  eine</w:t>
      </w:r>
      <w:proofErr w:type="gramEnd"/>
      <w:r>
        <w:rPr>
          <w:rFonts w:ascii="Arial" w:hAnsi="Arial" w:cs="Arial"/>
          <w:sz w:val="22"/>
          <w:szCs w:val="22"/>
        </w:rPr>
        <w:t xml:space="preserve"> zuckerhaltige Testlösung, die Sie bitte über einen Zeitraum von 3-5 Minuten trinken. </w:t>
      </w:r>
    </w:p>
    <w:p w14:paraId="1F4AE74A" w14:textId="77777777" w:rsidR="00D87922" w:rsidRDefault="00D87922" w:rsidP="00D87922">
      <w:pPr>
        <w:pStyle w:val="Textkrper"/>
        <w:kinsoku w:val="0"/>
        <w:overflowPunct w:val="0"/>
        <w:spacing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den nächsten 2 Stunden wird Ihr Blutzucker nach einer und nach zwei Stunden bestimmt. In dieser Zeit sollten Sie bitte im Wartezimmer bleiben, nicht essen oder trinken und auch nicht rauchen. </w:t>
      </w:r>
    </w:p>
    <w:p w14:paraId="1797C0E6" w14:textId="77777777" w:rsidR="00D87922" w:rsidRDefault="00D87922" w:rsidP="00D87922">
      <w:pPr>
        <w:pStyle w:val="Textkrper"/>
        <w:kinsoku w:val="0"/>
        <w:overflowPunct w:val="0"/>
        <w:spacing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Nach dem Test geben Sie bitte eine Urinprobe ab. </w:t>
      </w:r>
    </w:p>
    <w:p w14:paraId="33D0082E" w14:textId="77777777" w:rsidR="00D87922" w:rsidRDefault="00D87922" w:rsidP="00D87922">
      <w:pPr>
        <w:pStyle w:val="Textkrper"/>
        <w:kinsoku w:val="0"/>
        <w:overflowPunct w:val="0"/>
        <w:spacing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Anschließend dürfen Sie gerne wieder essen und trinken, bringen Sie sich ggf. Ihr Frühstück mit. </w:t>
      </w:r>
    </w:p>
    <w:p w14:paraId="4ED69145" w14:textId="77777777" w:rsidR="00D87922" w:rsidRPr="007854B1" w:rsidRDefault="00D87922" w:rsidP="00D87922">
      <w:pPr>
        <w:pStyle w:val="Textkrper"/>
        <w:kinsoku w:val="0"/>
        <w:overflowPunct w:val="0"/>
        <w:spacing w:line="23" w:lineRule="atLeast"/>
        <w:rPr>
          <w:sz w:val="16"/>
        </w:rPr>
      </w:pPr>
      <w:r>
        <w:rPr>
          <w:rFonts w:ascii="Arial" w:hAnsi="Arial" w:cs="Arial"/>
          <w:sz w:val="22"/>
          <w:szCs w:val="22"/>
        </w:rPr>
        <w:t>Die Dauer des Testes beträgt ca. 2 Stunden.</w:t>
      </w:r>
    </w:p>
    <w:p w14:paraId="6D392A90" w14:textId="77777777" w:rsidR="00EF6FC5" w:rsidRPr="00CD7BA2" w:rsidRDefault="00EF6FC5" w:rsidP="005A4142">
      <w:pPr>
        <w:pStyle w:val="berschrift4"/>
        <w:spacing w:after="160"/>
        <w:ind w:left="0" w:right="-2128"/>
        <w:rPr>
          <w:lang w:val="de-DE"/>
        </w:rPr>
      </w:pPr>
    </w:p>
    <w:sectPr w:rsidR="00EF6FC5" w:rsidRPr="00CD7BA2" w:rsidSect="006E71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3119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6EC7" w14:textId="77777777" w:rsidR="00AA18DD" w:rsidRDefault="00AA18DD">
      <w:r>
        <w:separator/>
      </w:r>
    </w:p>
  </w:endnote>
  <w:endnote w:type="continuationSeparator" w:id="0">
    <w:p w14:paraId="69F5540F" w14:textId="77777777" w:rsidR="00AA18DD" w:rsidRDefault="00AA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-Caps">
    <w:panose1 w:val="020B0503060101020103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618F" w14:textId="77777777" w:rsidR="00AA587F" w:rsidRDefault="00AA587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3493F" w14:textId="77777777" w:rsidR="00AA587F" w:rsidRDefault="00AA587F">
    <w:pPr>
      <w:pStyle w:val="Fuzeile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6E4B3" w14:textId="77777777" w:rsidR="00AA587F" w:rsidRDefault="00AA58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5D01" w14:textId="77777777" w:rsidR="00AA18DD" w:rsidRDefault="00AA18DD">
      <w:r>
        <w:separator/>
      </w:r>
    </w:p>
  </w:footnote>
  <w:footnote w:type="continuationSeparator" w:id="0">
    <w:p w14:paraId="56C5DB80" w14:textId="77777777" w:rsidR="00AA18DD" w:rsidRDefault="00AA1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022A" w14:textId="77777777" w:rsidR="00AA587F" w:rsidRDefault="00AA587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3DC5" w14:textId="77777777" w:rsidR="00AA587F" w:rsidRDefault="00AA587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0663" w14:textId="77777777" w:rsidR="00AA587F" w:rsidRDefault="00AA58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32A6"/>
    <w:multiLevelType w:val="hybridMultilevel"/>
    <w:tmpl w:val="A2F64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22"/>
    <w:rsid w:val="0001771B"/>
    <w:rsid w:val="00041D7B"/>
    <w:rsid w:val="0006533A"/>
    <w:rsid w:val="000A291E"/>
    <w:rsid w:val="000A55E3"/>
    <w:rsid w:val="000A6A89"/>
    <w:rsid w:val="000B35BB"/>
    <w:rsid w:val="000B4EFA"/>
    <w:rsid w:val="000C4094"/>
    <w:rsid w:val="000E1D06"/>
    <w:rsid w:val="00143858"/>
    <w:rsid w:val="001B7567"/>
    <w:rsid w:val="001C54C6"/>
    <w:rsid w:val="001E7264"/>
    <w:rsid w:val="002112F2"/>
    <w:rsid w:val="00234443"/>
    <w:rsid w:val="00234484"/>
    <w:rsid w:val="002636AC"/>
    <w:rsid w:val="00277A58"/>
    <w:rsid w:val="002927B3"/>
    <w:rsid w:val="002A54DA"/>
    <w:rsid w:val="002D22DC"/>
    <w:rsid w:val="002D7EEA"/>
    <w:rsid w:val="002E756D"/>
    <w:rsid w:val="002F6B39"/>
    <w:rsid w:val="00303F04"/>
    <w:rsid w:val="00316F59"/>
    <w:rsid w:val="00327D01"/>
    <w:rsid w:val="003827DE"/>
    <w:rsid w:val="003A5D3A"/>
    <w:rsid w:val="003C304C"/>
    <w:rsid w:val="003E2D55"/>
    <w:rsid w:val="004005FF"/>
    <w:rsid w:val="00403053"/>
    <w:rsid w:val="004167E6"/>
    <w:rsid w:val="00451770"/>
    <w:rsid w:val="0045705B"/>
    <w:rsid w:val="004A116F"/>
    <w:rsid w:val="004A1A13"/>
    <w:rsid w:val="004D1ED8"/>
    <w:rsid w:val="004F30AE"/>
    <w:rsid w:val="0052275A"/>
    <w:rsid w:val="0052564F"/>
    <w:rsid w:val="00532A71"/>
    <w:rsid w:val="005478CF"/>
    <w:rsid w:val="00562318"/>
    <w:rsid w:val="00563C02"/>
    <w:rsid w:val="00574880"/>
    <w:rsid w:val="00585642"/>
    <w:rsid w:val="005A4142"/>
    <w:rsid w:val="005A4900"/>
    <w:rsid w:val="005B0763"/>
    <w:rsid w:val="005E4F63"/>
    <w:rsid w:val="005F2F49"/>
    <w:rsid w:val="00612E11"/>
    <w:rsid w:val="00616280"/>
    <w:rsid w:val="00620C87"/>
    <w:rsid w:val="00623D9F"/>
    <w:rsid w:val="00645957"/>
    <w:rsid w:val="006B616F"/>
    <w:rsid w:val="006D6189"/>
    <w:rsid w:val="006E5E69"/>
    <w:rsid w:val="006E712B"/>
    <w:rsid w:val="00701076"/>
    <w:rsid w:val="00720F1A"/>
    <w:rsid w:val="00757FCC"/>
    <w:rsid w:val="0079148A"/>
    <w:rsid w:val="007A0500"/>
    <w:rsid w:val="007C7F43"/>
    <w:rsid w:val="00804953"/>
    <w:rsid w:val="0082373A"/>
    <w:rsid w:val="00851E0E"/>
    <w:rsid w:val="00860C49"/>
    <w:rsid w:val="008822FE"/>
    <w:rsid w:val="008A1C36"/>
    <w:rsid w:val="008A68B3"/>
    <w:rsid w:val="008B0838"/>
    <w:rsid w:val="008B5FAF"/>
    <w:rsid w:val="008E19AA"/>
    <w:rsid w:val="00900349"/>
    <w:rsid w:val="00913A21"/>
    <w:rsid w:val="00926622"/>
    <w:rsid w:val="009375FB"/>
    <w:rsid w:val="009505F1"/>
    <w:rsid w:val="00973550"/>
    <w:rsid w:val="00992827"/>
    <w:rsid w:val="009B579F"/>
    <w:rsid w:val="009C0EC8"/>
    <w:rsid w:val="009E58CB"/>
    <w:rsid w:val="00A2516C"/>
    <w:rsid w:val="00A8736D"/>
    <w:rsid w:val="00A90F82"/>
    <w:rsid w:val="00A93B86"/>
    <w:rsid w:val="00AA18DD"/>
    <w:rsid w:val="00AA3232"/>
    <w:rsid w:val="00AA4540"/>
    <w:rsid w:val="00AA587F"/>
    <w:rsid w:val="00AE5302"/>
    <w:rsid w:val="00AF7DED"/>
    <w:rsid w:val="00B02B3A"/>
    <w:rsid w:val="00B37386"/>
    <w:rsid w:val="00B3771F"/>
    <w:rsid w:val="00B45758"/>
    <w:rsid w:val="00B57974"/>
    <w:rsid w:val="00B63E84"/>
    <w:rsid w:val="00B96C81"/>
    <w:rsid w:val="00BC15C3"/>
    <w:rsid w:val="00BC7A5C"/>
    <w:rsid w:val="00C01CC7"/>
    <w:rsid w:val="00C03E45"/>
    <w:rsid w:val="00C11495"/>
    <w:rsid w:val="00C1571D"/>
    <w:rsid w:val="00C17DB4"/>
    <w:rsid w:val="00C25172"/>
    <w:rsid w:val="00C34845"/>
    <w:rsid w:val="00C52823"/>
    <w:rsid w:val="00C97719"/>
    <w:rsid w:val="00CD7BA2"/>
    <w:rsid w:val="00CF1807"/>
    <w:rsid w:val="00D25866"/>
    <w:rsid w:val="00D308FE"/>
    <w:rsid w:val="00D4324E"/>
    <w:rsid w:val="00D74374"/>
    <w:rsid w:val="00D84A5E"/>
    <w:rsid w:val="00D87389"/>
    <w:rsid w:val="00D87922"/>
    <w:rsid w:val="00D91DC7"/>
    <w:rsid w:val="00DB67D7"/>
    <w:rsid w:val="00DC109A"/>
    <w:rsid w:val="00DD0865"/>
    <w:rsid w:val="00DD39BE"/>
    <w:rsid w:val="00DD7FE6"/>
    <w:rsid w:val="00DF7B61"/>
    <w:rsid w:val="00E003C4"/>
    <w:rsid w:val="00E019BB"/>
    <w:rsid w:val="00E11026"/>
    <w:rsid w:val="00E11786"/>
    <w:rsid w:val="00E156AE"/>
    <w:rsid w:val="00E24F8A"/>
    <w:rsid w:val="00E438D7"/>
    <w:rsid w:val="00E672D5"/>
    <w:rsid w:val="00E74034"/>
    <w:rsid w:val="00EB17A0"/>
    <w:rsid w:val="00ED387A"/>
    <w:rsid w:val="00EF6FC5"/>
    <w:rsid w:val="00F00C71"/>
    <w:rsid w:val="00F12647"/>
    <w:rsid w:val="00F12DEA"/>
    <w:rsid w:val="00F227B7"/>
    <w:rsid w:val="00F61FDF"/>
    <w:rsid w:val="00F64841"/>
    <w:rsid w:val="00F651E6"/>
    <w:rsid w:val="00F73C2F"/>
    <w:rsid w:val="00F82646"/>
    <w:rsid w:val="00F82B31"/>
    <w:rsid w:val="00F869D2"/>
    <w:rsid w:val="00F86A15"/>
    <w:rsid w:val="00F86A96"/>
    <w:rsid w:val="00F93652"/>
    <w:rsid w:val="00FC29EB"/>
    <w:rsid w:val="00FF2A70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526D5"/>
  <w15:chartTrackingRefBased/>
  <w15:docId w15:val="{33B07029-43F6-433A-94C4-92DB238A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keepNext/>
      <w:outlineLvl w:val="0"/>
    </w:pPr>
    <w:rPr>
      <w:rFonts w:ascii="ScalaSans-Caps" w:hAnsi="ScalaSans-Caps"/>
      <w:b/>
      <w:bCs/>
      <w:sz w:val="16"/>
    </w:rPr>
  </w:style>
  <w:style w:type="paragraph" w:styleId="berschrift2">
    <w:name w:val="heading 2"/>
    <w:basedOn w:val="Standard"/>
    <w:next w:val="Standard"/>
    <w:qFormat/>
    <w:pPr>
      <w:keepNext/>
      <w:ind w:right="-150"/>
      <w:outlineLvl w:val="1"/>
    </w:pPr>
    <w:rPr>
      <w:rFonts w:ascii="ScalaSans-Caps" w:hAnsi="ScalaSans-Caps"/>
      <w:b/>
      <w:bCs/>
      <w:sz w:val="16"/>
    </w:rPr>
  </w:style>
  <w:style w:type="paragraph" w:styleId="berschrift3">
    <w:name w:val="heading 3"/>
    <w:basedOn w:val="Standard"/>
    <w:next w:val="Standard"/>
    <w:qFormat/>
    <w:pPr>
      <w:keepNext/>
      <w:spacing w:before="240"/>
      <w:ind w:right="-147"/>
      <w:outlineLvl w:val="2"/>
    </w:pPr>
    <w:rPr>
      <w:rFonts w:ascii="ScalaSans-Caps" w:hAnsi="ScalaSans-Caps"/>
      <w:b/>
      <w:bCs/>
      <w:sz w:val="16"/>
    </w:rPr>
  </w:style>
  <w:style w:type="paragraph" w:styleId="berschrift4">
    <w:name w:val="heading 4"/>
    <w:basedOn w:val="Standard"/>
    <w:next w:val="Standard"/>
    <w:link w:val="berschrift4Zchn"/>
    <w:qFormat/>
    <w:pPr>
      <w:keepNext/>
      <w:ind w:left="180"/>
      <w:outlineLvl w:val="3"/>
    </w:pPr>
    <w:rPr>
      <w:rFonts w:ascii="ScalaSans-Caps" w:hAnsi="ScalaSans-Caps"/>
      <w:b/>
      <w:bCs/>
      <w:color w:val="339966"/>
      <w:sz w:val="18"/>
      <w:lang w:val="en-GB"/>
    </w:rPr>
  </w:style>
  <w:style w:type="paragraph" w:styleId="berschrift5">
    <w:name w:val="heading 5"/>
    <w:basedOn w:val="Standard"/>
    <w:next w:val="Standard"/>
    <w:qFormat/>
    <w:pPr>
      <w:keepNext/>
      <w:spacing w:after="30"/>
      <w:ind w:left="181" w:right="-147"/>
      <w:outlineLvl w:val="4"/>
    </w:pPr>
    <w:rPr>
      <w:rFonts w:ascii="ScalaSans-Caps" w:hAnsi="ScalaSans-Caps"/>
      <w:b/>
      <w:bCs/>
      <w:color w:val="5F5F5F"/>
      <w:sz w:val="18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303F04"/>
    <w:pPr>
      <w:spacing w:before="240" w:after="60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qFormat/>
    <w:rsid w:val="00B45758"/>
    <w:pPr>
      <w:spacing w:before="240" w:after="60"/>
      <w:outlineLvl w:val="7"/>
    </w:pPr>
    <w:rPr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Textkrper-Einzug2">
    <w:name w:val="Body Text Indent 2"/>
    <w:basedOn w:val="Standard"/>
    <w:pPr>
      <w:widowControl w:val="0"/>
      <w:snapToGrid w:val="0"/>
      <w:ind w:left="5103" w:hanging="63"/>
    </w:pPr>
    <w:rPr>
      <w:kern w:val="28"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pPr>
      <w:ind w:left="180" w:right="-120"/>
    </w:pPr>
    <w:rPr>
      <w:rFonts w:ascii="ScalaSans-Caps" w:hAnsi="ScalaSans-Caps"/>
      <w:color w:val="008000"/>
      <w:spacing w:val="4"/>
      <w:sz w:val="18"/>
    </w:rPr>
  </w:style>
  <w:style w:type="paragraph" w:styleId="Textkrper-Zeileneinzug">
    <w:name w:val="Body Text Indent"/>
    <w:basedOn w:val="Standard"/>
    <w:link w:val="Textkrper-ZeileneinzugZchn"/>
    <w:pPr>
      <w:ind w:left="1080" w:hanging="1080"/>
    </w:pPr>
  </w:style>
  <w:style w:type="paragraph" w:styleId="Textkrper">
    <w:name w:val="Body Text"/>
    <w:basedOn w:val="Standard"/>
    <w:link w:val="TextkrperZchn"/>
    <w:uiPriority w:val="1"/>
    <w:qFormat/>
    <w:pPr>
      <w:widowControl w:val="0"/>
      <w:tabs>
        <w:tab w:val="right" w:pos="8789"/>
      </w:tabs>
      <w:spacing w:after="120"/>
    </w:pPr>
    <w:rPr>
      <w:snapToGrid w:val="0"/>
      <w:kern w:val="28"/>
      <w:szCs w:val="20"/>
    </w:rPr>
  </w:style>
  <w:style w:type="paragraph" w:styleId="Dokumentstruktur">
    <w:name w:val="Document Map"/>
    <w:basedOn w:val="Standard"/>
    <w:semiHidden/>
    <w:rsid w:val="005A4900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B45758"/>
    <w:rPr>
      <w:rFonts w:ascii="Tahoma" w:hAnsi="Tahoma" w:cs="Tahoma"/>
      <w:sz w:val="16"/>
      <w:szCs w:val="16"/>
    </w:rPr>
  </w:style>
  <w:style w:type="character" w:customStyle="1" w:styleId="berschrift7Zchn">
    <w:name w:val="Überschrift 7 Zchn"/>
    <w:link w:val="berschrift7"/>
    <w:semiHidden/>
    <w:rsid w:val="00303F04"/>
    <w:rPr>
      <w:rFonts w:ascii="Calibri" w:eastAsia="Times New Roman" w:hAnsi="Calibri" w:cs="Times New Roman"/>
      <w:sz w:val="24"/>
      <w:szCs w:val="24"/>
    </w:rPr>
  </w:style>
  <w:style w:type="character" w:customStyle="1" w:styleId="berschrift4Zchn">
    <w:name w:val="Überschrift 4 Zchn"/>
    <w:link w:val="berschrift4"/>
    <w:rsid w:val="00C03E45"/>
    <w:rPr>
      <w:rFonts w:ascii="ScalaSans-Caps" w:hAnsi="ScalaSans-Caps"/>
      <w:b/>
      <w:bCs/>
      <w:color w:val="339966"/>
      <w:sz w:val="18"/>
      <w:szCs w:val="24"/>
      <w:lang w:val="en-GB"/>
    </w:rPr>
  </w:style>
  <w:style w:type="character" w:customStyle="1" w:styleId="Textkrper-ZeileneinzugZchn">
    <w:name w:val="Textkörper-Zeileneinzug Zchn"/>
    <w:link w:val="Textkrper-Zeileneinzug"/>
    <w:rsid w:val="00CD7BA2"/>
    <w:rPr>
      <w:sz w:val="24"/>
      <w:szCs w:val="24"/>
    </w:rPr>
  </w:style>
  <w:style w:type="character" w:customStyle="1" w:styleId="TextkrperZchn">
    <w:name w:val="Textkörper Zchn"/>
    <w:link w:val="Textkrper"/>
    <w:uiPriority w:val="99"/>
    <w:rsid w:val="00CD7BA2"/>
    <w:rPr>
      <w:snapToGrid w:val="0"/>
      <w:kern w:val="28"/>
      <w:sz w:val="24"/>
    </w:rPr>
  </w:style>
  <w:style w:type="character" w:customStyle="1" w:styleId="berschrift1Zchn">
    <w:name w:val="Überschrift 1 Zchn"/>
    <w:link w:val="berschrift1"/>
    <w:uiPriority w:val="1"/>
    <w:rsid w:val="00D87922"/>
    <w:rPr>
      <w:rFonts w:ascii="ScalaSans-Caps" w:hAnsi="ScalaSans-Caps"/>
      <w:b/>
      <w:bCs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Vorlagen\1b%20Brief%20an%20Patient_Internisten_v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1b Brief an Patient_Internisten_v2</Template>
  <TotalTime>0</TotalTime>
  <Pages>1</Pages>
  <Words>244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</vt:lpstr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MVZ Neubiberg - Frau Coenen Therese</dc:creator>
  <cp:keywords/>
  <dc:description/>
  <cp:lastModifiedBy>MVZ Neubiberg - Frau Coenen Therese</cp:lastModifiedBy>
  <cp:revision>4</cp:revision>
  <cp:lastPrinted>2020-12-04T10:46:00Z</cp:lastPrinted>
  <dcterms:created xsi:type="dcterms:W3CDTF">2025-10-15T09:26:00Z</dcterms:created>
  <dcterms:modified xsi:type="dcterms:W3CDTF">2026-03-06T11:16:00Z</dcterms:modified>
</cp:coreProperties>
</file>